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EB" w:rsidRPr="005F6334" w:rsidRDefault="00D81DEB">
      <w:pPr>
        <w:spacing w:line="406" w:lineRule="exact"/>
        <w:rPr>
          <w:rFonts w:ascii="TSTAR" w:hAnsi="TSTAR"/>
          <w:sz w:val="36"/>
          <w:szCs w:val="36"/>
        </w:rPr>
        <w:sectPr w:rsidR="00D81DEB" w:rsidRPr="005F6334">
          <w:headerReference w:type="default" r:id="rId8"/>
          <w:footerReference w:type="default" r:id="rId9"/>
          <w:type w:val="continuous"/>
          <w:pgSz w:w="11906" w:h="16840"/>
          <w:pgMar w:top="980" w:right="740" w:bottom="280" w:left="1300" w:header="720" w:footer="720" w:gutter="0"/>
          <w:cols w:space="720"/>
        </w:sectPr>
      </w:pPr>
    </w:p>
    <w:p w:rsidR="00D81DEB" w:rsidRPr="005F6334" w:rsidRDefault="00342274" w:rsidP="00EA2158">
      <w:pPr>
        <w:spacing w:before="6" w:line="110" w:lineRule="exact"/>
        <w:rPr>
          <w:rFonts w:ascii="TSTAR" w:hAnsi="TSTAR"/>
          <w:sz w:val="20"/>
          <w:szCs w:val="20"/>
          <w:lang w:val="de-DE"/>
        </w:rPr>
      </w:pPr>
      <w:r>
        <w:rPr>
          <w:rFonts w:ascii="TSTAR" w:hAnsi="TSTAR"/>
          <w:noProof/>
          <w:sz w:val="20"/>
          <w:szCs w:val="20"/>
          <w:lang w:val="de-CH" w:eastAsia="de-CH"/>
        </w:rPr>
        <w:lastRenderedPageBreak/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6B8BD800" wp14:editId="6EEA7068">
                <wp:simplePos x="0" y="0"/>
                <wp:positionH relativeFrom="column">
                  <wp:posOffset>-20955</wp:posOffset>
                </wp:positionH>
                <wp:positionV relativeFrom="paragraph">
                  <wp:posOffset>3318510</wp:posOffset>
                </wp:positionV>
                <wp:extent cx="3310890" cy="239395"/>
                <wp:effectExtent l="0" t="3810" r="0" b="4445"/>
                <wp:wrapNone/>
                <wp:docPr id="1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89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EB" w:rsidRPr="005F6334" w:rsidRDefault="00AE71EB" w:rsidP="005F6334">
                            <w:proofErr w:type="spellStart"/>
                            <w:r w:rsidRPr="005F6334">
                              <w:rPr>
                                <w:b/>
                                <w:bCs/>
                              </w:rPr>
                              <w:t>Technische</w:t>
                            </w:r>
                            <w:proofErr w:type="spellEnd"/>
                            <w:r w:rsidRPr="005F63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F6334">
                              <w:rPr>
                                <w:b/>
                                <w:bCs/>
                              </w:rPr>
                              <w:t>Daten</w:t>
                            </w:r>
                            <w:proofErr w:type="spellEnd"/>
                            <w:r w:rsidRPr="005F6334">
                              <w:rPr>
                                <w:b/>
                                <w:bCs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D80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-1.65pt;margin-top:261.3pt;width:260.7pt;height:18.8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wyhAIAABE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" stroked="f">
                <v:textbox>
                  <w:txbxContent>
                    <w:p w:rsidR="00AE71EB" w:rsidRPr="005F6334" w:rsidRDefault="00AE71EB" w:rsidP="005F6334">
                      <w:proofErr w:type="spellStart"/>
                      <w:r w:rsidRPr="005F6334">
                        <w:rPr>
                          <w:b/>
                          <w:bCs/>
                        </w:rPr>
                        <w:t>Technische</w:t>
                      </w:r>
                      <w:proofErr w:type="spellEnd"/>
                      <w:r w:rsidRPr="005F6334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F6334">
                        <w:rPr>
                          <w:b/>
                          <w:bCs/>
                        </w:rPr>
                        <w:t>Daten</w:t>
                      </w:r>
                      <w:proofErr w:type="spellEnd"/>
                      <w:r w:rsidRPr="005F6334">
                        <w:rPr>
                          <w:b/>
                          <w:bCs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097C8E">
        <w:rPr>
          <w:rFonts w:ascii="TSTAR" w:hAnsi="TSTAR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D898DE" wp14:editId="446D6672">
                <wp:simplePos x="0" y="0"/>
                <wp:positionH relativeFrom="column">
                  <wp:posOffset>2540</wp:posOffset>
                </wp:positionH>
                <wp:positionV relativeFrom="paragraph">
                  <wp:posOffset>132715</wp:posOffset>
                </wp:positionV>
                <wp:extent cx="3066415" cy="2984500"/>
                <wp:effectExtent l="0" t="0" r="635" b="6350"/>
                <wp:wrapSquare wrapText="bothSides"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298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EB" w:rsidRDefault="001F6865"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25pt;height:225pt">
                                  <v:imagedata r:id="rId10" o:title="secomat-100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898DE" id="Text Box 35" o:spid="_x0000_s1027" type="#_x0000_t202" style="position:absolute;margin-left:.2pt;margin-top:10.45pt;width:241.45pt;height:23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" stroked="f">
                <v:textbox style="mso-fit-shape-to-text:t">
                  <w:txbxContent>
                    <w:p w:rsidR="00AE71EB" w:rsidRDefault="001F6865">
                      <w:r>
                        <w:pict>
                          <v:shape id="_x0000_i1026" type="#_x0000_t75" style="width:225pt;height:225pt">
                            <v:imagedata r:id="rId10" o:title="secomat-100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1DEB" w:rsidRPr="005F6334">
        <w:rPr>
          <w:rFonts w:ascii="TSTAR" w:hAnsi="TSTAR"/>
          <w:lang w:val="de-DE"/>
        </w:rPr>
        <w:br w:type="column"/>
      </w:r>
    </w:p>
    <w:p w:rsidR="00D81DEB" w:rsidRPr="005F6334" w:rsidRDefault="00D81DEB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D81DEB" w:rsidRPr="005F6334" w:rsidRDefault="00342274">
      <w:pPr>
        <w:spacing w:line="200" w:lineRule="exact"/>
        <w:rPr>
          <w:rFonts w:ascii="TSTAR" w:hAnsi="TSTAR"/>
          <w:sz w:val="20"/>
          <w:szCs w:val="20"/>
          <w:lang w:val="de-DE"/>
        </w:rPr>
      </w:pPr>
      <w:r>
        <w:rPr>
          <w:rFonts w:ascii="TSTAR" w:hAnsi="TSTAR"/>
          <w:noProof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FAE72" wp14:editId="4A441824">
                <wp:simplePos x="0" y="0"/>
                <wp:positionH relativeFrom="column">
                  <wp:posOffset>553984</wp:posOffset>
                </wp:positionH>
                <wp:positionV relativeFrom="paragraph">
                  <wp:posOffset>90517</wp:posOffset>
                </wp:positionV>
                <wp:extent cx="2314059" cy="595223"/>
                <wp:effectExtent l="0" t="0" r="0" b="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059" cy="59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1EB" w:rsidRPr="0095552B" w:rsidRDefault="002D20E1">
                            <w:pPr>
                              <w:rPr>
                                <w:rFonts w:ascii="TSTAR" w:hAnsi="TSTAR"/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</w:pPr>
                            <w:r>
                              <w:rPr>
                                <w:rFonts w:ascii="TSTAR" w:hAnsi="TSTAR"/>
                                <w:b/>
                                <w:bCs/>
                                <w:sz w:val="26"/>
                                <w:szCs w:val="26"/>
                                <w:lang w:val="de-CH"/>
                              </w:rPr>
                              <w:t>Secomat 100</w:t>
                            </w:r>
                          </w:p>
                          <w:p w:rsidR="00AE71EB" w:rsidRPr="0095552B" w:rsidRDefault="0095552B" w:rsidP="005F6334">
                            <w:p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 w:rsidRPr="00E6029D">
                              <w:rPr>
                                <w:rFonts w:ascii="TSTAR" w:hAnsi="TSTAR"/>
                                <w:lang w:val="de-CH"/>
                              </w:rPr>
                              <w:t>Artikel-Nummer:</w:t>
                            </w:r>
                            <w:r w:rsidR="0082762A">
                              <w:rPr>
                                <w:rFonts w:ascii="TSTAR" w:hAnsi="TSTAR"/>
                                <w:lang w:val="de-CH"/>
                              </w:rPr>
                              <w:t xml:space="preserve"> </w:t>
                            </w:r>
                            <w:r w:rsidR="002D20E1">
                              <w:rPr>
                                <w:rFonts w:ascii="TSTAR" w:hAnsi="TSTAR"/>
                                <w:lang w:val="de-CH"/>
                              </w:rPr>
                              <w:t>387.01</w:t>
                            </w:r>
                            <w:r w:rsidR="00AE71EB" w:rsidRPr="0095552B">
                              <w:rPr>
                                <w:rFonts w:ascii="TSTAR" w:hAnsi="TSTAR"/>
                                <w:lang w:val="de-CH"/>
                              </w:rPr>
                              <w:t xml:space="preserve"> </w:t>
                            </w:r>
                            <w:r w:rsidR="00AE71EB" w:rsidRPr="0095552B">
                              <w:rPr>
                                <w:rFonts w:ascii="TSTAR" w:hAnsi="TSTAR"/>
                                <w:lang w:val="de-CH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AE72" id="Text Box 38" o:spid="_x0000_s1028" type="#_x0000_t202" style="position:absolute;margin-left:43.6pt;margin-top:7.15pt;width:182.2pt;height:4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qb2hgIAABg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" stroked="f">
                <v:textbox>
                  <w:txbxContent>
                    <w:p w:rsidR="00AE71EB" w:rsidRPr="0095552B" w:rsidRDefault="002D20E1">
                      <w:pPr>
                        <w:rPr>
                          <w:rFonts w:ascii="TSTAR" w:hAnsi="TSTAR"/>
                          <w:b/>
                          <w:bCs/>
                          <w:sz w:val="26"/>
                          <w:szCs w:val="26"/>
                          <w:lang w:val="de-CH"/>
                        </w:rPr>
                      </w:pPr>
                      <w:r>
                        <w:rPr>
                          <w:rFonts w:ascii="TSTAR" w:hAnsi="TSTAR"/>
                          <w:b/>
                          <w:bCs/>
                          <w:sz w:val="26"/>
                          <w:szCs w:val="26"/>
                          <w:lang w:val="de-CH"/>
                        </w:rPr>
                        <w:t>Secomat 100</w:t>
                      </w:r>
                    </w:p>
                    <w:p w:rsidR="00AE71EB" w:rsidRPr="0095552B" w:rsidRDefault="0095552B" w:rsidP="005F6334">
                      <w:pPr>
                        <w:rPr>
                          <w:rFonts w:ascii="TSTAR" w:hAnsi="TSTAR"/>
                          <w:lang w:val="de-CH"/>
                        </w:rPr>
                      </w:pPr>
                      <w:r w:rsidRPr="00E6029D">
                        <w:rPr>
                          <w:rFonts w:ascii="TSTAR" w:hAnsi="TSTAR"/>
                          <w:lang w:val="de-CH"/>
                        </w:rPr>
                        <w:t>Artikel-Nummer:</w:t>
                      </w:r>
                      <w:r w:rsidR="0082762A">
                        <w:rPr>
                          <w:rFonts w:ascii="TSTAR" w:hAnsi="TSTAR"/>
                          <w:lang w:val="de-CH"/>
                        </w:rPr>
                        <w:t xml:space="preserve"> </w:t>
                      </w:r>
                      <w:r w:rsidR="002D20E1">
                        <w:rPr>
                          <w:rFonts w:ascii="TSTAR" w:hAnsi="TSTAR"/>
                          <w:lang w:val="de-CH"/>
                        </w:rPr>
                        <w:t>387.01</w:t>
                      </w:r>
                      <w:r w:rsidR="00AE71EB" w:rsidRPr="0095552B">
                        <w:rPr>
                          <w:rFonts w:ascii="TSTAR" w:hAnsi="TSTAR"/>
                          <w:lang w:val="de-CH"/>
                        </w:rPr>
                        <w:t xml:space="preserve"> </w:t>
                      </w:r>
                      <w:r w:rsidR="00AE71EB" w:rsidRPr="0095552B">
                        <w:rPr>
                          <w:rFonts w:ascii="TSTAR" w:hAnsi="TSTAR"/>
                          <w:lang w:val="de-CH"/>
                        </w:rP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:rsidR="00D81DEB" w:rsidRPr="005F6334" w:rsidRDefault="00D81DEB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D81DEB" w:rsidRPr="005F6334" w:rsidRDefault="00D81DEB">
      <w:pPr>
        <w:spacing w:before="2" w:line="220" w:lineRule="exact"/>
        <w:rPr>
          <w:rFonts w:ascii="TSTAR" w:hAnsi="TSTAR"/>
          <w:lang w:val="de-DE"/>
        </w:rPr>
      </w:pPr>
    </w:p>
    <w:p w:rsidR="00D81DEB" w:rsidRPr="005F6334" w:rsidRDefault="00D81DEB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D81DEB" w:rsidRPr="005F6334" w:rsidRDefault="00342274">
      <w:pPr>
        <w:spacing w:before="3" w:line="280" w:lineRule="exact"/>
        <w:rPr>
          <w:rFonts w:ascii="TSTAR" w:hAnsi="TSTAR"/>
          <w:sz w:val="28"/>
          <w:szCs w:val="28"/>
          <w:lang w:val="de-DE"/>
        </w:rPr>
      </w:pPr>
      <w:r>
        <w:rPr>
          <w:rFonts w:ascii="TSTAR" w:eastAsia="MS PGothic" w:hAnsi="TSTAR" w:cs="MS PGothic"/>
          <w:noProof/>
          <w:color w:val="8DC63F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114300</wp:posOffset>
                </wp:positionV>
                <wp:extent cx="3168650" cy="2009140"/>
                <wp:effectExtent l="3810" t="0" r="0" b="63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200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02"/>
                            </w:tblGrid>
                            <w:tr w:rsidR="0095552B" w:rsidRPr="0077483D" w:rsidTr="00413DDC">
                              <w:tc>
                                <w:tcPr>
                                  <w:tcW w:w="4702" w:type="dxa"/>
                                </w:tcPr>
                                <w:p w:rsidR="0095552B" w:rsidRPr="00E6029D" w:rsidRDefault="00981052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TSTAR" w:hAnsi="TSTAR"/>
                                      <w:lang w:val="de-CH"/>
                                    </w:rPr>
                                    <w:t>10 kg Wäsche in 3</w:t>
                                  </w:r>
                                  <w:r w:rsidR="0060569A">
                                    <w:rPr>
                                      <w:rFonts w:ascii="TSTAR" w:hAnsi="TSTAR"/>
                                      <w:lang w:val="de-CH"/>
                                    </w:rPr>
                                    <w:t xml:space="preserve"> h und </w:t>
                                  </w:r>
                                  <w:r>
                                    <w:rPr>
                                      <w:rFonts w:ascii="TSTAR" w:hAnsi="TSTAR"/>
                                      <w:lang w:val="de-CH"/>
                                    </w:rPr>
                                    <w:t>2</w:t>
                                  </w:r>
                                  <w:r w:rsidR="0060569A">
                                    <w:rPr>
                                      <w:rFonts w:ascii="TSTAR" w:hAnsi="TSTAR"/>
                                      <w:lang w:val="de-CH"/>
                                    </w:rPr>
                                    <w:t>4</w:t>
                                  </w:r>
                                  <w:r w:rsidR="0095552B">
                                    <w:rPr>
                                      <w:rFonts w:ascii="TSTAR" w:hAnsi="TSTAR"/>
                                      <w:lang w:val="de-CH"/>
                                    </w:rPr>
                                    <w:t xml:space="preserve"> Min.</w:t>
                                  </w:r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5552B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Energieeffizienzklasse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A1</w:t>
                                  </w:r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81052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Einfache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Bedienung</w:t>
                                  </w:r>
                                  <w:proofErr w:type="spellEnd"/>
                                </w:p>
                              </w:tc>
                            </w:tr>
                            <w:tr w:rsidR="0095552B" w:rsidRPr="0077483D" w:rsidTr="00413DDC">
                              <w:tc>
                                <w:tcPr>
                                  <w:tcW w:w="4702" w:type="dxa"/>
                                </w:tcPr>
                                <w:p w:rsidR="0095552B" w:rsidRPr="0077483D" w:rsidRDefault="0077483D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  <w:lang w:val="de-CH"/>
                                    </w:rPr>
                                  </w:pPr>
                                  <w:r w:rsidRPr="0077483D">
                                    <w:rPr>
                                      <w:rFonts w:ascii="TSTAR" w:hAnsi="TSTAR"/>
                                      <w:lang w:val="de-CH"/>
                                    </w:rPr>
                                    <w:t>Edles Design und gute Verarbeitung</w:t>
                                  </w:r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81052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Für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Mehrfamilien-Häuser</w:t>
                                  </w:r>
                                  <w:proofErr w:type="spellEnd"/>
                                </w:p>
                              </w:tc>
                            </w:tr>
                            <w:tr w:rsidR="0095552B" w:rsidRPr="0077483D" w:rsidTr="00413DDC">
                              <w:tc>
                                <w:tcPr>
                                  <w:tcW w:w="4702" w:type="dxa"/>
                                </w:tcPr>
                                <w:p w:rsidR="0095552B" w:rsidRPr="00400433" w:rsidRDefault="0095552B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  <w:lang w:val="de-CH"/>
                                    </w:rPr>
                                  </w:pPr>
                                  <w:r w:rsidRPr="00400433">
                                    <w:rPr>
                                      <w:rFonts w:ascii="TSTAR" w:hAnsi="TSTAR"/>
                                      <w:lang w:val="de-CH"/>
                                    </w:rPr>
                                    <w:t>Starke Luftumwälzung mit weiter Reichweite</w:t>
                                  </w:r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5552B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Einfache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Wandmontage</w:t>
                                  </w:r>
                                  <w:proofErr w:type="spellEnd"/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5552B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Sehr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sparsam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und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energieeffizient</w:t>
                                  </w:r>
                                  <w:proofErr w:type="spellEnd"/>
                                </w:p>
                              </w:tc>
                            </w:tr>
                            <w:tr w:rsidR="0095552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95552B" w:rsidRPr="005F6334" w:rsidRDefault="00981052" w:rsidP="006518D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TSTAR" w:hAnsi="TSTAR"/>
                                    </w:rPr>
                                  </w:pPr>
                                  <w:r>
                                    <w:rPr>
                                      <w:rFonts w:ascii="TSTAR" w:hAnsi="TSTAR"/>
                                    </w:rPr>
                                    <w:t xml:space="preserve">Optional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mit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Fahrgestell</w:t>
                                  </w:r>
                                  <w:proofErr w:type="spellEnd"/>
                                  <w:r>
                                    <w:rPr>
                                      <w:rFonts w:ascii="TSTAR" w:hAnsi="TSTA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STAR" w:hAnsi="TSTAR"/>
                                    </w:rPr>
                                    <w:t>erhältlich</w:t>
                                  </w:r>
                                  <w:proofErr w:type="spellEnd"/>
                                </w:p>
                              </w:tc>
                            </w:tr>
                            <w:tr w:rsidR="00AE71E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AE71EB" w:rsidRPr="005F6334" w:rsidRDefault="00AE71EB" w:rsidP="005F6334">
                                  <w:pPr>
                                    <w:ind w:left="720"/>
                                    <w:rPr>
                                      <w:rFonts w:ascii="TSTAR" w:hAnsi="TSTAR"/>
                                    </w:rPr>
                                  </w:pPr>
                                </w:p>
                              </w:tc>
                            </w:tr>
                            <w:tr w:rsidR="00AE71EB" w:rsidRPr="005F6334" w:rsidTr="00413DDC">
                              <w:tc>
                                <w:tcPr>
                                  <w:tcW w:w="4702" w:type="dxa"/>
                                </w:tcPr>
                                <w:p w:rsidR="00AE71EB" w:rsidRPr="005F6334" w:rsidRDefault="00AE71EB" w:rsidP="005F6334">
                                  <w:pPr>
                                    <w:ind w:left="720"/>
                                    <w:rPr>
                                      <w:rFonts w:ascii="TSTAR" w:hAnsi="TSTA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E71EB" w:rsidRPr="005F6334" w:rsidRDefault="00AE71EB">
                            <w:pPr>
                              <w:rPr>
                                <w:rFonts w:ascii="TSTAR" w:hAnsi="TST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20.55pt;margin-top:9pt;width:249.5pt;height:1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s8hhgIAABk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02"/>
                      </w:tblGrid>
                      <w:tr w:rsidR="0095552B" w:rsidRPr="0077483D" w:rsidTr="00413DDC">
                        <w:tc>
                          <w:tcPr>
                            <w:tcW w:w="4702" w:type="dxa"/>
                          </w:tcPr>
                          <w:p w:rsidR="0095552B" w:rsidRPr="00E6029D" w:rsidRDefault="00981052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>
                              <w:rPr>
                                <w:rFonts w:ascii="TSTAR" w:hAnsi="TSTAR"/>
                                <w:lang w:val="de-CH"/>
                              </w:rPr>
                              <w:t>10 kg Wäsche in 3</w:t>
                            </w:r>
                            <w:r w:rsidR="0060569A">
                              <w:rPr>
                                <w:rFonts w:ascii="TSTAR" w:hAnsi="TSTAR"/>
                                <w:lang w:val="de-CH"/>
                              </w:rPr>
                              <w:t xml:space="preserve"> h und </w:t>
                            </w:r>
                            <w:r>
                              <w:rPr>
                                <w:rFonts w:ascii="TSTAR" w:hAnsi="TSTAR"/>
                                <w:lang w:val="de-CH"/>
                              </w:rPr>
                              <w:t>2</w:t>
                            </w:r>
                            <w:r w:rsidR="0060569A">
                              <w:rPr>
                                <w:rFonts w:ascii="TSTAR" w:hAnsi="TSTAR"/>
                                <w:lang w:val="de-CH"/>
                              </w:rPr>
                              <w:t>4</w:t>
                            </w:r>
                            <w:r w:rsidR="0095552B">
                              <w:rPr>
                                <w:rFonts w:ascii="TSTAR" w:hAnsi="TSTAR"/>
                                <w:lang w:val="de-CH"/>
                              </w:rPr>
                              <w:t xml:space="preserve"> Min.</w:t>
                            </w:r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5552B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Energieeffizienzklasse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A1</w:t>
                            </w:r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81052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Einfache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Bedienung</w:t>
                            </w:r>
                            <w:proofErr w:type="spellEnd"/>
                          </w:p>
                        </w:tc>
                      </w:tr>
                      <w:tr w:rsidR="0095552B" w:rsidRPr="0077483D" w:rsidTr="00413DDC">
                        <w:tc>
                          <w:tcPr>
                            <w:tcW w:w="4702" w:type="dxa"/>
                          </w:tcPr>
                          <w:p w:rsidR="0095552B" w:rsidRPr="0077483D" w:rsidRDefault="0077483D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 w:rsidRPr="0077483D">
                              <w:rPr>
                                <w:rFonts w:ascii="TSTAR" w:hAnsi="TSTAR"/>
                                <w:lang w:val="de-CH"/>
                              </w:rPr>
                              <w:t>Edles Design und gute Verarbeitung</w:t>
                            </w:r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81052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Mehrfamilien-Häuser</w:t>
                            </w:r>
                            <w:proofErr w:type="spellEnd"/>
                          </w:p>
                        </w:tc>
                      </w:tr>
                      <w:tr w:rsidR="0095552B" w:rsidRPr="0077483D" w:rsidTr="00413DDC">
                        <w:tc>
                          <w:tcPr>
                            <w:tcW w:w="4702" w:type="dxa"/>
                          </w:tcPr>
                          <w:p w:rsidR="0095552B" w:rsidRPr="00400433" w:rsidRDefault="0095552B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 w:rsidRPr="00400433">
                              <w:rPr>
                                <w:rFonts w:ascii="TSTAR" w:hAnsi="TSTAR"/>
                                <w:lang w:val="de-CH"/>
                              </w:rPr>
                              <w:t>Starke Luftumwälzung mit weiter Reichweite</w:t>
                            </w:r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5552B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Einfache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Wandmontage</w:t>
                            </w:r>
                            <w:proofErr w:type="spellEnd"/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5552B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Sehr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sparsam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energieeffizient</w:t>
                            </w:r>
                            <w:proofErr w:type="spellEnd"/>
                          </w:p>
                        </w:tc>
                      </w:tr>
                      <w:tr w:rsidR="0095552B" w:rsidRPr="005F6334" w:rsidTr="00413DDC">
                        <w:tc>
                          <w:tcPr>
                            <w:tcW w:w="4702" w:type="dxa"/>
                          </w:tcPr>
                          <w:p w:rsidR="0095552B" w:rsidRPr="005F6334" w:rsidRDefault="00981052" w:rsidP="006518D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STAR" w:hAnsi="TSTAR"/>
                              </w:rPr>
                            </w:pPr>
                            <w:r>
                              <w:rPr>
                                <w:rFonts w:ascii="TSTAR" w:hAnsi="TSTAR"/>
                              </w:rPr>
                              <w:t xml:space="preserve">Optional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Fahrgestell</w:t>
                            </w:r>
                            <w:proofErr w:type="spellEnd"/>
                            <w:r>
                              <w:rPr>
                                <w:rFonts w:ascii="TSTAR" w:hAnsi="TST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STAR" w:hAnsi="TSTAR"/>
                              </w:rPr>
                              <w:t>erhältlich</w:t>
                            </w:r>
                            <w:proofErr w:type="spellEnd"/>
                          </w:p>
                        </w:tc>
                      </w:tr>
                      <w:tr w:rsidR="00AE71EB" w:rsidRPr="005F6334" w:rsidTr="00413DDC">
                        <w:tc>
                          <w:tcPr>
                            <w:tcW w:w="4702" w:type="dxa"/>
                          </w:tcPr>
                          <w:p w:rsidR="00AE71EB" w:rsidRPr="005F6334" w:rsidRDefault="00AE71EB" w:rsidP="005F6334">
                            <w:pPr>
                              <w:ind w:left="720"/>
                              <w:rPr>
                                <w:rFonts w:ascii="TSTAR" w:hAnsi="TSTAR"/>
                              </w:rPr>
                            </w:pPr>
                          </w:p>
                        </w:tc>
                      </w:tr>
                      <w:tr w:rsidR="00AE71EB" w:rsidRPr="005F6334" w:rsidTr="00413DDC">
                        <w:tc>
                          <w:tcPr>
                            <w:tcW w:w="4702" w:type="dxa"/>
                          </w:tcPr>
                          <w:p w:rsidR="00AE71EB" w:rsidRPr="005F6334" w:rsidRDefault="00AE71EB" w:rsidP="005F6334">
                            <w:pPr>
                              <w:ind w:left="720"/>
                              <w:rPr>
                                <w:rFonts w:ascii="TSTAR" w:hAnsi="TSTAR"/>
                              </w:rPr>
                            </w:pPr>
                          </w:p>
                        </w:tc>
                      </w:tr>
                    </w:tbl>
                    <w:p w:rsidR="00AE71EB" w:rsidRPr="005F6334" w:rsidRDefault="00AE71EB">
                      <w:pPr>
                        <w:rPr>
                          <w:rFonts w:ascii="TSTAR" w:hAnsi="TST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1DEB" w:rsidRPr="005F6334" w:rsidRDefault="00D81DEB" w:rsidP="00413DDC">
      <w:pPr>
        <w:pStyle w:val="Corpsdetexte"/>
        <w:tabs>
          <w:tab w:val="left" w:pos="570"/>
        </w:tabs>
        <w:rPr>
          <w:rFonts w:ascii="TSTAR" w:hAnsi="TSTAR"/>
          <w:lang w:val="de-DE"/>
        </w:rPr>
      </w:pPr>
      <w:r w:rsidRPr="005F6334">
        <w:rPr>
          <w:rFonts w:ascii="TSTAR" w:eastAsia="MS PGothic" w:hAnsi="TSTAR" w:cs="MS PGothic"/>
          <w:color w:val="8DC63F"/>
          <w:w w:val="90"/>
          <w:lang w:val="de-DE"/>
        </w:rPr>
        <w:tab/>
      </w:r>
    </w:p>
    <w:p w:rsidR="00D81DEB" w:rsidRPr="005F6334" w:rsidRDefault="00D81DEB">
      <w:pPr>
        <w:rPr>
          <w:rFonts w:ascii="TSTAR" w:hAnsi="TSTAR"/>
          <w:lang w:val="de-DE"/>
        </w:rPr>
        <w:sectPr w:rsidR="00D81DEB" w:rsidRPr="005F6334">
          <w:type w:val="continuous"/>
          <w:pgSz w:w="11906" w:h="16840"/>
          <w:pgMar w:top="980" w:right="740" w:bottom="280" w:left="1300" w:header="720" w:footer="720" w:gutter="0"/>
          <w:cols w:num="2" w:space="720" w:equalWidth="0">
            <w:col w:w="4034" w:space="785"/>
            <w:col w:w="5047"/>
          </w:cols>
        </w:sectPr>
      </w:pPr>
    </w:p>
    <w:p w:rsidR="00D81DEB" w:rsidRPr="005F6334" w:rsidRDefault="00D81DEB">
      <w:pPr>
        <w:spacing w:before="10" w:line="200" w:lineRule="exact"/>
        <w:rPr>
          <w:rFonts w:ascii="TSTAR" w:hAnsi="TSTAR"/>
          <w:sz w:val="20"/>
          <w:szCs w:val="20"/>
          <w:lang w:val="de-DE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D81DEB" w:rsidRPr="0095552B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D81DEB" w:rsidRPr="00D95068" w:rsidRDefault="0077483D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Wäschetrocknung</w:t>
            </w:r>
            <w:proofErr w:type="spellEnd"/>
            <w:r w:rsidR="00981206"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D81DEB" w:rsidRPr="0095552B" w:rsidRDefault="00981052" w:rsidP="008A4EBF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2.98</w:t>
            </w:r>
            <w:r w:rsidR="0077483D">
              <w:rPr>
                <w:rFonts w:ascii="TSTAR" w:hAnsi="TSTAR"/>
                <w:sz w:val="20"/>
                <w:szCs w:val="20"/>
                <w:lang w:val="de-CH"/>
              </w:rPr>
              <w:t xml:space="preserve"> kg / h</w:t>
            </w:r>
          </w:p>
        </w:tc>
      </w:tr>
      <w:tr w:rsidR="00D81DEB" w:rsidRPr="0077483D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D81DEB" w:rsidRPr="0095552B" w:rsidRDefault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95552B">
              <w:rPr>
                <w:rFonts w:ascii="TSTAR" w:hAnsi="TSTAR"/>
                <w:sz w:val="20"/>
                <w:szCs w:val="20"/>
                <w:lang w:val="de-CH"/>
              </w:rPr>
              <w:t>Anwendungsbereiche: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D81DEB" w:rsidRPr="0095552B" w:rsidRDefault="00981052" w:rsidP="0077483D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Mehrfamilienhaus</w:t>
            </w:r>
          </w:p>
        </w:tc>
      </w:tr>
      <w:tr w:rsidR="00D81DEB" w:rsidRPr="0077483D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D81DEB" w:rsidRPr="00D95068" w:rsidRDefault="001B3E4D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DE"/>
              </w:rPr>
            </w:pPr>
            <w:r>
              <w:rPr>
                <w:rFonts w:ascii="TSTAR" w:hAnsi="TSTAR"/>
                <w:sz w:val="20"/>
                <w:szCs w:val="20"/>
                <w:lang w:val="de-DE"/>
              </w:rPr>
              <w:t>Entfeuchtungsleistung bei 30</w:t>
            </w:r>
            <w:r w:rsidR="00981206">
              <w:rPr>
                <w:rFonts w:ascii="TSTAR" w:hAnsi="TSTAR"/>
                <w:sz w:val="20"/>
                <w:szCs w:val="20"/>
                <w:lang w:val="de-DE"/>
              </w:rPr>
              <w:t xml:space="preserve"> °C / 80% rel. F.: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D81DEB" w:rsidRPr="0095552B" w:rsidRDefault="001B3E4D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k.A.</w:t>
            </w:r>
          </w:p>
        </w:tc>
      </w:tr>
      <w:tr w:rsidR="00D81DEB" w:rsidRPr="0060569A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D81DEB" w:rsidRPr="0095552B" w:rsidRDefault="001B3E4D" w:rsidP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DE"/>
              </w:rPr>
              <w:t>Entfeuchtungsleistung bei 26 °C / 80</w:t>
            </w:r>
            <w:r w:rsidR="00981206">
              <w:rPr>
                <w:rFonts w:ascii="TSTAR" w:hAnsi="TSTAR"/>
                <w:sz w:val="20"/>
                <w:szCs w:val="20"/>
                <w:lang w:val="de-DE"/>
              </w:rPr>
              <w:t>% rel. F.: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D81DEB" w:rsidRPr="0095552B" w:rsidRDefault="00981052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k.A.</w:t>
            </w:r>
          </w:p>
        </w:tc>
      </w:tr>
      <w:tr w:rsidR="00D81DEB" w:rsidRPr="0060569A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D81DEB" w:rsidRPr="0095552B" w:rsidRDefault="008A4EBF" w:rsidP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DE"/>
              </w:rPr>
              <w:t>Ent</w:t>
            </w:r>
            <w:r w:rsidR="00981052">
              <w:rPr>
                <w:rFonts w:ascii="TSTAR" w:hAnsi="TSTAR"/>
                <w:sz w:val="20"/>
                <w:szCs w:val="20"/>
                <w:lang w:val="de-DE"/>
              </w:rPr>
              <w:t>feuchtungsleistung bei 20 °C / 6</w:t>
            </w:r>
            <w:r>
              <w:rPr>
                <w:rFonts w:ascii="TSTAR" w:hAnsi="TSTAR"/>
                <w:sz w:val="20"/>
                <w:szCs w:val="20"/>
                <w:lang w:val="de-DE"/>
              </w:rPr>
              <w:t>0</w:t>
            </w:r>
            <w:r w:rsidR="00981206">
              <w:rPr>
                <w:rFonts w:ascii="TSTAR" w:hAnsi="TSTAR"/>
                <w:sz w:val="20"/>
                <w:szCs w:val="20"/>
                <w:lang w:val="de-DE"/>
              </w:rPr>
              <w:t>% rel. F.: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D81DEB" w:rsidRPr="0095552B" w:rsidRDefault="00981052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28</w:t>
            </w:r>
            <w:r w:rsidR="001B3E4D">
              <w:rPr>
                <w:rFonts w:ascii="TSTAR" w:hAnsi="TSTAR"/>
                <w:sz w:val="20"/>
                <w:szCs w:val="20"/>
                <w:lang w:val="de-CH"/>
              </w:rPr>
              <w:t xml:space="preserve"> Liter in 24 Stunden</w:t>
            </w:r>
          </w:p>
        </w:tc>
      </w:tr>
      <w:tr w:rsidR="00D81DEB" w:rsidRPr="008A4EBF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D81DEB" w:rsidRPr="00BF003C" w:rsidRDefault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Entfeuchtungs-Effizienz: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D81DEB" w:rsidRPr="00BF003C" w:rsidRDefault="0082762A" w:rsidP="00981052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0.</w:t>
            </w:r>
            <w:r w:rsidR="00981052">
              <w:rPr>
                <w:rFonts w:ascii="TSTAR" w:hAnsi="TSTAR"/>
                <w:sz w:val="20"/>
                <w:szCs w:val="20"/>
                <w:lang w:val="de-CH"/>
              </w:rPr>
              <w:t>30</w:t>
            </w:r>
            <w:r w:rsidR="0095552B" w:rsidRPr="00BF003C">
              <w:rPr>
                <w:rFonts w:ascii="TSTAR" w:hAnsi="TSTAR"/>
                <w:sz w:val="20"/>
                <w:szCs w:val="20"/>
                <w:lang w:val="de-CH"/>
              </w:rPr>
              <w:t xml:space="preserve"> kW / h, A1 Energieklasse</w:t>
            </w:r>
          </w:p>
        </w:tc>
      </w:tr>
      <w:tr w:rsidR="00D81DEB" w:rsidRPr="0077483D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D81DEB" w:rsidRPr="00BC35E1" w:rsidRDefault="00981206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C35E1">
              <w:rPr>
                <w:rFonts w:ascii="TSTAR" w:hAnsi="TSTAR"/>
                <w:sz w:val="20"/>
                <w:szCs w:val="20"/>
                <w:lang w:val="de-CH"/>
              </w:rPr>
              <w:t>Leistungsaufnahme: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D81DEB" w:rsidRPr="00BC35E1" w:rsidRDefault="0095552B" w:rsidP="00981052">
            <w:pPr>
              <w:pStyle w:val="TableParagraph"/>
              <w:spacing w:before="80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 w:rsidRPr="00BC35E1">
              <w:rPr>
                <w:rFonts w:ascii="TSTAR" w:hAnsi="TSTAR"/>
                <w:sz w:val="20"/>
                <w:szCs w:val="20"/>
                <w:lang w:val="de-CH"/>
              </w:rPr>
              <w:t>Ø</w:t>
            </w:r>
            <w:r w:rsidR="00BF003C" w:rsidRPr="00BC35E1">
              <w:rPr>
                <w:rFonts w:ascii="TSTAR" w:hAnsi="TSTAR"/>
                <w:sz w:val="20"/>
                <w:szCs w:val="20"/>
                <w:lang w:val="de-CH"/>
              </w:rPr>
              <w:t xml:space="preserve"> </w:t>
            </w:r>
            <w:r w:rsidR="001F6865">
              <w:rPr>
                <w:rFonts w:ascii="TSTAR" w:hAnsi="TSTAR"/>
                <w:sz w:val="20"/>
                <w:szCs w:val="20"/>
                <w:lang w:val="de-CH"/>
              </w:rPr>
              <w:t>989</w:t>
            </w:r>
            <w:r w:rsidR="00981052" w:rsidRPr="00BC35E1">
              <w:rPr>
                <w:rFonts w:ascii="TSTAR" w:hAnsi="TSTAR"/>
                <w:sz w:val="20"/>
                <w:szCs w:val="20"/>
                <w:lang w:val="de-CH"/>
              </w:rPr>
              <w:t xml:space="preserve"> W</w:t>
            </w:r>
            <w:r w:rsidR="008A4EBF" w:rsidRPr="00BC35E1">
              <w:rPr>
                <w:rFonts w:ascii="TSTAR" w:hAnsi="TSTAR"/>
                <w:sz w:val="20"/>
                <w:szCs w:val="20"/>
                <w:lang w:val="de-CH"/>
              </w:rPr>
              <w:t xml:space="preserve"> </w:t>
            </w:r>
            <w:r w:rsidRPr="00BC35E1">
              <w:rPr>
                <w:rFonts w:ascii="TSTAR" w:hAnsi="TSTAR"/>
                <w:sz w:val="20"/>
                <w:szCs w:val="20"/>
                <w:lang w:val="de-CH"/>
              </w:rPr>
              <w:t xml:space="preserve">/ max. </w:t>
            </w:r>
            <w:r w:rsidR="00981052" w:rsidRPr="00BC35E1">
              <w:rPr>
                <w:rFonts w:ascii="TSTAR" w:hAnsi="TSTAR"/>
                <w:sz w:val="20"/>
                <w:szCs w:val="20"/>
                <w:lang w:val="de-CH"/>
              </w:rPr>
              <w:t>K.A.</w:t>
            </w:r>
          </w:p>
        </w:tc>
      </w:tr>
      <w:tr w:rsidR="0095552B" w:rsidRPr="00981052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BF003C" w:rsidRDefault="0095552B" w:rsidP="00E466FD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Luftumwälzung: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E6029D" w:rsidRDefault="008A4EBF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1‘</w:t>
            </w:r>
            <w:r w:rsidR="001F6865">
              <w:rPr>
                <w:rFonts w:ascii="TSTAR" w:hAnsi="TSTAR"/>
                <w:sz w:val="20"/>
                <w:szCs w:val="20"/>
                <w:lang w:val="de-CH"/>
              </w:rPr>
              <w:t>200</w:t>
            </w:r>
            <w:r w:rsidR="0082762A">
              <w:rPr>
                <w:rFonts w:ascii="TSTAR" w:hAnsi="TSTAR"/>
                <w:sz w:val="20"/>
                <w:szCs w:val="20"/>
                <w:lang w:val="de-CH"/>
              </w:rPr>
              <w:t xml:space="preserve"> </w:t>
            </w:r>
            <w:r w:rsidR="0095552B" w:rsidRPr="00E6029D">
              <w:rPr>
                <w:rFonts w:ascii="TSTAR" w:hAnsi="TSTAR"/>
                <w:sz w:val="20"/>
                <w:szCs w:val="20"/>
                <w:lang w:val="de-CH"/>
              </w:rPr>
              <w:t xml:space="preserve"> m</w:t>
            </w:r>
            <w:r w:rsidR="0095552B" w:rsidRPr="00E6029D">
              <w:rPr>
                <w:rFonts w:ascii="TSTAR" w:hAnsi="TSTAR"/>
                <w:sz w:val="20"/>
                <w:szCs w:val="20"/>
                <w:vertAlign w:val="superscript"/>
                <w:lang w:val="de-CH"/>
              </w:rPr>
              <w:t>3</w:t>
            </w:r>
            <w:r w:rsidR="0095552B" w:rsidRPr="00E6029D">
              <w:rPr>
                <w:rFonts w:ascii="TSTAR" w:hAnsi="TSTAR"/>
                <w:sz w:val="20"/>
                <w:szCs w:val="20"/>
                <w:lang w:val="de-CH"/>
              </w:rPr>
              <w:t xml:space="preserve"> / h</w:t>
            </w:r>
          </w:p>
        </w:tc>
      </w:tr>
      <w:tr w:rsidR="0095552B" w:rsidRPr="00981052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BF003C" w:rsidRDefault="0095552B" w:rsidP="00E466FD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Umgebungstemperatur: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E6029D" w:rsidRDefault="00981052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10</w:t>
            </w:r>
            <w:r w:rsidR="0082762A">
              <w:rPr>
                <w:rFonts w:ascii="TSTAR" w:hAnsi="TSTAR"/>
                <w:sz w:val="20"/>
                <w:szCs w:val="20"/>
                <w:lang w:val="de-CH"/>
              </w:rPr>
              <w:t xml:space="preserve"> °C bis 30</w:t>
            </w:r>
            <w:r w:rsidR="0095552B" w:rsidRPr="00E6029D">
              <w:rPr>
                <w:rFonts w:ascii="TSTAR" w:hAnsi="TSTAR"/>
                <w:sz w:val="20"/>
                <w:szCs w:val="20"/>
                <w:lang w:val="de-CH"/>
              </w:rPr>
              <w:t xml:space="preserve"> °C</w:t>
            </w:r>
          </w:p>
        </w:tc>
      </w:tr>
      <w:tr w:rsidR="0095552B" w:rsidRPr="00981052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BF003C" w:rsidRDefault="0095552B" w:rsidP="00E466FD">
            <w:pPr>
              <w:pStyle w:val="TableParagraph"/>
              <w:spacing w:before="80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Kältemittel: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E6029D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 w:rsidRPr="00E6029D">
              <w:rPr>
                <w:rFonts w:ascii="TSTAR" w:hAnsi="TSTAR"/>
                <w:sz w:val="20"/>
                <w:szCs w:val="20"/>
                <w:lang w:val="de-CH"/>
              </w:rPr>
              <w:t>R 407 C FCKW-frei</w:t>
            </w:r>
          </w:p>
        </w:tc>
      </w:tr>
      <w:tr w:rsidR="0095552B" w:rsidRPr="00981052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BF003C" w:rsidRDefault="0095552B" w:rsidP="00E466FD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Abtauung: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E6029D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 w:rsidRPr="00E6029D">
              <w:rPr>
                <w:rFonts w:ascii="TSTAR" w:hAnsi="TSTAR"/>
                <w:sz w:val="20"/>
                <w:szCs w:val="20"/>
                <w:lang w:val="de-CH"/>
              </w:rPr>
              <w:t>Ja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BF003C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BF003C">
              <w:rPr>
                <w:rFonts w:ascii="TSTAR" w:hAnsi="TSTAR"/>
                <w:sz w:val="20"/>
                <w:szCs w:val="20"/>
                <w:lang w:val="de-CH"/>
              </w:rPr>
              <w:t>Wasserbehälter: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Nein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D95068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Überlaufschutz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-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D95068" w:rsidRDefault="0095552B" w:rsidP="00097C8E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Direktablauf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Ja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D95068" w:rsidRDefault="0095552B" w:rsidP="00EA2158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Auto-Start-</w:t>
            </w:r>
            <w:proofErr w:type="spellStart"/>
            <w:r>
              <w:rPr>
                <w:rFonts w:ascii="TSTAR" w:hAnsi="TSTAR"/>
                <w:sz w:val="20"/>
                <w:szCs w:val="20"/>
              </w:rPr>
              <w:t>Funktion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Nein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D95068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IP-</w:t>
            </w:r>
            <w:proofErr w:type="spellStart"/>
            <w:r>
              <w:rPr>
                <w:rFonts w:ascii="TSTAR" w:hAnsi="TSTAR"/>
                <w:sz w:val="20"/>
                <w:szCs w:val="20"/>
              </w:rPr>
              <w:t>Schutzklasse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D95068" w:rsidRDefault="001B3E4D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IP X1</w:t>
            </w:r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D95068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Luftfilter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D95068" w:rsidRDefault="0095552B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Ja</w:t>
            </w:r>
          </w:p>
        </w:tc>
      </w:tr>
      <w:tr w:rsidR="0095552B" w:rsidRPr="00D95068" w:rsidTr="00097C8E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Betriebsgeräusch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95552B" w:rsidRDefault="00981052" w:rsidP="006518D5">
            <w:pPr>
              <w:pStyle w:val="TableParagraph"/>
              <w:spacing w:before="81"/>
              <w:ind w:left="443"/>
              <w:rPr>
                <w:rFonts w:ascii="TSTAR" w:hAnsi="TSTAR"/>
                <w:b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71</w:t>
            </w:r>
            <w:r w:rsidR="0095552B">
              <w:rPr>
                <w:rFonts w:ascii="TSTAR" w:hAnsi="TSTAR"/>
                <w:sz w:val="20"/>
                <w:szCs w:val="20"/>
              </w:rPr>
              <w:t xml:space="preserve"> </w:t>
            </w:r>
            <w:proofErr w:type="spellStart"/>
            <w:r w:rsidR="0095552B">
              <w:rPr>
                <w:rFonts w:ascii="TSTAR" w:hAnsi="TSTAR"/>
                <w:sz w:val="20"/>
                <w:szCs w:val="20"/>
              </w:rPr>
              <w:t>dBA</w:t>
            </w:r>
            <w:proofErr w:type="spellEnd"/>
          </w:p>
        </w:tc>
      </w:tr>
      <w:tr w:rsidR="0095552B" w:rsidRPr="00D95068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</w:rPr>
            </w:pPr>
            <w:proofErr w:type="spellStart"/>
            <w:r>
              <w:rPr>
                <w:rFonts w:ascii="TSTAR" w:hAnsi="TSTAR"/>
                <w:sz w:val="20"/>
                <w:szCs w:val="20"/>
              </w:rPr>
              <w:t>Gewicht</w:t>
            </w:r>
            <w:proofErr w:type="spellEnd"/>
            <w:r>
              <w:rPr>
                <w:rFonts w:ascii="TSTAR" w:hAnsi="TSTAR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D95068" w:rsidRDefault="00981052" w:rsidP="00981052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</w:rPr>
            </w:pPr>
            <w:r>
              <w:rPr>
                <w:rFonts w:ascii="TSTAR" w:hAnsi="TSTAR"/>
                <w:sz w:val="20"/>
                <w:szCs w:val="20"/>
              </w:rPr>
              <w:t>47</w:t>
            </w:r>
            <w:r w:rsidR="0095552B">
              <w:rPr>
                <w:rFonts w:ascii="TSTAR" w:hAnsi="TSTAR"/>
                <w:sz w:val="20"/>
                <w:szCs w:val="20"/>
              </w:rPr>
              <w:t xml:space="preserve"> kg</w:t>
            </w:r>
            <w:bookmarkStart w:id="0" w:name="_GoBack"/>
            <w:bookmarkEnd w:id="0"/>
          </w:p>
        </w:tc>
      </w:tr>
      <w:tr w:rsidR="0095552B" w:rsidRPr="008A4EBF" w:rsidTr="00097C8E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3F8EC"/>
          </w:tcPr>
          <w:p w:rsidR="0095552B" w:rsidRPr="0095552B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95552B">
              <w:rPr>
                <w:rFonts w:ascii="TSTAR" w:hAnsi="TSTAR"/>
                <w:sz w:val="20"/>
                <w:szCs w:val="20"/>
                <w:lang w:val="de-CH"/>
              </w:rPr>
              <w:t>Masse (Höhe x Breite x Tiefe):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3F8EC"/>
          </w:tcPr>
          <w:p w:rsidR="0095552B" w:rsidRPr="00E6029D" w:rsidRDefault="00981052" w:rsidP="006518D5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>
              <w:rPr>
                <w:rFonts w:ascii="TSTAR" w:hAnsi="TSTAR"/>
                <w:sz w:val="20"/>
                <w:szCs w:val="20"/>
                <w:lang w:val="de-CH"/>
              </w:rPr>
              <w:t>69</w:t>
            </w:r>
            <w:r w:rsidR="0095552B">
              <w:rPr>
                <w:rFonts w:ascii="TSTAR" w:hAnsi="TSTAR"/>
                <w:sz w:val="20"/>
                <w:szCs w:val="20"/>
                <w:lang w:val="de-CH"/>
              </w:rPr>
              <w:t xml:space="preserve"> cm </w:t>
            </w:r>
            <w:r>
              <w:rPr>
                <w:rFonts w:ascii="TSTAR" w:hAnsi="TSTAR"/>
                <w:sz w:val="20"/>
                <w:szCs w:val="20"/>
                <w:lang w:val="de-CH"/>
              </w:rPr>
              <w:t>x 65.5</w:t>
            </w:r>
            <w:r w:rsidR="0095552B">
              <w:rPr>
                <w:rFonts w:ascii="TSTAR" w:hAnsi="TSTAR"/>
                <w:sz w:val="20"/>
                <w:szCs w:val="20"/>
                <w:lang w:val="de-CH"/>
              </w:rPr>
              <w:t xml:space="preserve"> cm </w:t>
            </w:r>
            <w:r>
              <w:rPr>
                <w:rFonts w:ascii="TSTAR" w:hAnsi="TSTAR"/>
                <w:sz w:val="20"/>
                <w:szCs w:val="20"/>
                <w:lang w:val="de-CH"/>
              </w:rPr>
              <w:t>x 39</w:t>
            </w:r>
            <w:r w:rsidR="001B3E4D">
              <w:rPr>
                <w:rFonts w:ascii="TSTAR" w:hAnsi="TSTAR"/>
                <w:sz w:val="20"/>
                <w:szCs w:val="20"/>
                <w:lang w:val="de-CH"/>
              </w:rPr>
              <w:t>.5</w:t>
            </w:r>
            <w:r w:rsidR="0095552B">
              <w:rPr>
                <w:rFonts w:ascii="TSTAR" w:hAnsi="TSTAR"/>
                <w:sz w:val="20"/>
                <w:szCs w:val="20"/>
                <w:lang w:val="de-CH"/>
              </w:rPr>
              <w:t xml:space="preserve"> cm</w:t>
            </w:r>
          </w:p>
        </w:tc>
      </w:tr>
      <w:tr w:rsidR="0095552B" w:rsidRPr="008A4EBF" w:rsidTr="00097C8E">
        <w:trPr>
          <w:trHeight w:hRule="exact" w:val="382"/>
        </w:trPr>
        <w:tc>
          <w:tcPr>
            <w:tcW w:w="4819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8DC63F"/>
          </w:tcPr>
          <w:p w:rsidR="0095552B" w:rsidRPr="001B3E4D" w:rsidRDefault="0095552B">
            <w:pPr>
              <w:pStyle w:val="TableParagraph"/>
              <w:spacing w:before="81"/>
              <w:ind w:left="453"/>
              <w:rPr>
                <w:rFonts w:ascii="TSTAR" w:hAnsi="TSTAR"/>
                <w:sz w:val="20"/>
                <w:szCs w:val="20"/>
                <w:lang w:val="de-CH"/>
              </w:rPr>
            </w:pPr>
            <w:r w:rsidRPr="001B3E4D">
              <w:rPr>
                <w:rFonts w:ascii="TSTAR" w:hAnsi="TSTAR"/>
                <w:sz w:val="20"/>
                <w:szCs w:val="20"/>
                <w:lang w:val="de-CH"/>
              </w:rPr>
              <w:t>Garantie:</w:t>
            </w:r>
          </w:p>
        </w:tc>
        <w:tc>
          <w:tcPr>
            <w:tcW w:w="48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8DC63F"/>
          </w:tcPr>
          <w:p w:rsidR="0095552B" w:rsidRPr="001B3E4D" w:rsidRDefault="0095552B">
            <w:pPr>
              <w:pStyle w:val="TableParagraph"/>
              <w:spacing w:before="81"/>
              <w:ind w:left="443"/>
              <w:rPr>
                <w:rFonts w:ascii="TSTAR" w:hAnsi="TSTAR"/>
                <w:sz w:val="20"/>
                <w:szCs w:val="20"/>
                <w:lang w:val="de-CH"/>
              </w:rPr>
            </w:pPr>
            <w:r w:rsidRPr="001B3E4D">
              <w:rPr>
                <w:rFonts w:ascii="TSTAR" w:hAnsi="TSTAR"/>
                <w:sz w:val="20"/>
                <w:szCs w:val="20"/>
                <w:lang w:val="de-CH"/>
              </w:rPr>
              <w:t>3 Jahre</w:t>
            </w:r>
          </w:p>
        </w:tc>
      </w:tr>
    </w:tbl>
    <w:p w:rsidR="005F6334" w:rsidRPr="001B3E4D" w:rsidRDefault="00CD24C3">
      <w:pPr>
        <w:spacing w:before="57"/>
        <w:ind w:right="106"/>
        <w:jc w:val="right"/>
        <w:rPr>
          <w:rFonts w:ascii="TSTAR" w:hAnsi="TSTAR"/>
          <w:sz w:val="16"/>
          <w:szCs w:val="16"/>
          <w:lang w:val="de-CH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DB48B" wp14:editId="2DB3E1A2">
                <wp:simplePos x="0" y="0"/>
                <wp:positionH relativeFrom="column">
                  <wp:posOffset>4721225</wp:posOffset>
                </wp:positionH>
                <wp:positionV relativeFrom="paragraph">
                  <wp:posOffset>5715</wp:posOffset>
                </wp:positionV>
                <wp:extent cx="1470025" cy="257175"/>
                <wp:effectExtent l="0" t="0" r="0" b="0"/>
                <wp:wrapSquare wrapText="bothSides"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E71EB" w:rsidRPr="00EA2158" w:rsidRDefault="00EA2158" w:rsidP="005F6334">
                            <w:pPr>
                              <w:bidi/>
                              <w:spacing w:before="57"/>
                              <w:ind w:right="106"/>
                              <w:rPr>
                                <w:rFonts w:ascii="TSTAR" w:hAnsi="TSTAR"/>
                                <w:color w:val="231F20"/>
                                <w:spacing w:val="3"/>
                                <w:w w:val="95"/>
                                <w:sz w:val="16"/>
                                <w:szCs w:val="16"/>
                                <w:lang w:val="de-CH"/>
                              </w:rPr>
                            </w:pPr>
                            <w:r>
                              <w:rPr>
                                <w:rFonts w:ascii="TSTAR" w:hAnsi="TSTAR"/>
                                <w:color w:val="231F20"/>
                                <w:spacing w:val="3"/>
                                <w:w w:val="95"/>
                                <w:sz w:val="16"/>
                                <w:szCs w:val="16"/>
                                <w:lang w:val="de-CH"/>
                              </w:rPr>
                              <w:t>Angaben ohne Gewähr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DB48B" id="Text Box 39" o:spid="_x0000_s1030" type="#_x0000_t202" style="position:absolute;left:0;text-align:left;margin-left:371.75pt;margin-top:.45pt;width:115.7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" stroked="f">
                <v:fill opacity="0"/>
                <v:textbox>
                  <w:txbxContent>
                    <w:p w:rsidR="00AE71EB" w:rsidRPr="00EA2158" w:rsidRDefault="00EA2158" w:rsidP="005F6334">
                      <w:pPr>
                        <w:bidi/>
                        <w:spacing w:before="57"/>
                        <w:ind w:right="106"/>
                        <w:rPr>
                          <w:rFonts w:ascii="TSTAR" w:hAnsi="TSTAR"/>
                          <w:color w:val="231F20"/>
                          <w:spacing w:val="3"/>
                          <w:w w:val="95"/>
                          <w:sz w:val="16"/>
                          <w:szCs w:val="16"/>
                          <w:lang w:val="de-CH"/>
                        </w:rPr>
                      </w:pPr>
                      <w:r>
                        <w:rPr>
                          <w:rFonts w:ascii="TSTAR" w:hAnsi="TSTAR"/>
                          <w:color w:val="231F20"/>
                          <w:spacing w:val="3"/>
                          <w:w w:val="95"/>
                          <w:sz w:val="16"/>
                          <w:szCs w:val="16"/>
                          <w:lang w:val="de-CH"/>
                        </w:rPr>
                        <w:t>Angaben ohne Gewähr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1DEB" w:rsidRPr="001B3E4D" w:rsidRDefault="00342274">
      <w:pPr>
        <w:spacing w:before="2" w:line="110" w:lineRule="exact"/>
        <w:rPr>
          <w:rFonts w:ascii="TSTAR" w:hAnsi="TSTAR"/>
          <w:sz w:val="11"/>
          <w:szCs w:val="11"/>
          <w:lang w:val="de-CH"/>
        </w:rPr>
      </w:pPr>
      <w:r>
        <w:rPr>
          <w:rFonts w:ascii="TSTAR" w:hAnsi="TSTAR"/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2636</wp:posOffset>
                </wp:positionH>
                <wp:positionV relativeFrom="paragraph">
                  <wp:posOffset>46427</wp:posOffset>
                </wp:positionV>
                <wp:extent cx="6188674" cy="618490"/>
                <wp:effectExtent l="0" t="0" r="3175" b="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674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52B" w:rsidRPr="008F1133" w:rsidRDefault="0077483D" w:rsidP="0095552B">
                            <w:pPr>
                              <w:rPr>
                                <w:rFonts w:ascii="TSTAR" w:hAnsi="TSTAR"/>
                                <w:lang w:val="de-CH"/>
                              </w:rPr>
                            </w:pPr>
                            <w:r>
                              <w:rPr>
                                <w:rFonts w:ascii="TSTAR" w:hAnsi="TSTAR"/>
                                <w:lang w:val="de-CH"/>
                              </w:rPr>
                              <w:t>Effizienter Wäschetrockner</w:t>
                            </w:r>
                            <w:r w:rsidR="00981052">
                              <w:rPr>
                                <w:rFonts w:ascii="TSTAR" w:hAnsi="TSTAR"/>
                                <w:lang w:val="de-CH"/>
                              </w:rPr>
                              <w:t xml:space="preserve"> für Mehrfamilienhäuser. Mit bester Energieeffizienzklasse und</w:t>
                            </w:r>
                            <w:r>
                              <w:rPr>
                                <w:rFonts w:ascii="TSTAR" w:hAnsi="TSTAR"/>
                                <w:lang w:val="de-CH"/>
                              </w:rPr>
                              <w:t xml:space="preserve"> </w:t>
                            </w:r>
                            <w:r w:rsidR="00981052">
                              <w:rPr>
                                <w:rFonts w:ascii="TSTAR" w:hAnsi="TSTAR"/>
                                <w:lang w:val="de-CH"/>
                              </w:rPr>
                              <w:t>einfacher Bedienung.</w:t>
                            </w:r>
                          </w:p>
                          <w:p w:rsidR="00AE71EB" w:rsidRPr="008F1133" w:rsidRDefault="00AE71EB">
                            <w:pPr>
                              <w:rPr>
                                <w:rFonts w:ascii="TSTAR" w:hAnsi="TSTAR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.2pt;margin-top:3.65pt;width:487.3pt;height: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" stroked="f">
                <v:textbox>
                  <w:txbxContent>
                    <w:p w:rsidR="0095552B" w:rsidRPr="008F1133" w:rsidRDefault="0077483D" w:rsidP="0095552B">
                      <w:pPr>
                        <w:rPr>
                          <w:rFonts w:ascii="TSTAR" w:hAnsi="TSTAR"/>
                          <w:lang w:val="de-CH"/>
                        </w:rPr>
                      </w:pPr>
                      <w:r>
                        <w:rPr>
                          <w:rFonts w:ascii="TSTAR" w:hAnsi="TSTAR"/>
                          <w:lang w:val="de-CH"/>
                        </w:rPr>
                        <w:t>Effizienter Wäschetrockner</w:t>
                      </w:r>
                      <w:r w:rsidR="00981052">
                        <w:rPr>
                          <w:rFonts w:ascii="TSTAR" w:hAnsi="TSTAR"/>
                          <w:lang w:val="de-CH"/>
                        </w:rPr>
                        <w:t xml:space="preserve"> für Mehrfamilienhäuser. Mit bester Energieeffizienzklasse und</w:t>
                      </w:r>
                      <w:r>
                        <w:rPr>
                          <w:rFonts w:ascii="TSTAR" w:hAnsi="TSTAR"/>
                          <w:lang w:val="de-CH"/>
                        </w:rPr>
                        <w:t xml:space="preserve"> </w:t>
                      </w:r>
                      <w:r w:rsidR="00981052">
                        <w:rPr>
                          <w:rFonts w:ascii="TSTAR" w:hAnsi="TSTAR"/>
                          <w:lang w:val="de-CH"/>
                        </w:rPr>
                        <w:t>einfacher Bedienung.</w:t>
                      </w:r>
                    </w:p>
                    <w:p w:rsidR="00AE71EB" w:rsidRPr="008F1133" w:rsidRDefault="00AE71EB">
                      <w:pPr>
                        <w:rPr>
                          <w:rFonts w:ascii="TSTAR" w:hAnsi="TSTAR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1DEB" w:rsidRPr="005F6334" w:rsidRDefault="00D81DEB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D81DEB" w:rsidRPr="005F6334" w:rsidRDefault="00D81DEB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413DDC" w:rsidRPr="005F6334" w:rsidRDefault="00413DDC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p w:rsidR="00413DDC" w:rsidRPr="005F6334" w:rsidRDefault="00413DDC">
      <w:pPr>
        <w:spacing w:line="200" w:lineRule="exact"/>
        <w:rPr>
          <w:rFonts w:ascii="TSTAR" w:hAnsi="TSTAR"/>
          <w:sz w:val="20"/>
          <w:szCs w:val="20"/>
          <w:lang w:val="de-DE"/>
        </w:rPr>
      </w:pPr>
    </w:p>
    <w:sectPr w:rsidR="00413DDC" w:rsidRPr="005F6334" w:rsidSect="003A0147">
      <w:type w:val="continuous"/>
      <w:pgSz w:w="11906" w:h="16840"/>
      <w:pgMar w:top="980" w:right="7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52B" w:rsidRDefault="0095552B" w:rsidP="00AE71EB">
      <w:r>
        <w:separator/>
      </w:r>
    </w:p>
  </w:endnote>
  <w:endnote w:type="continuationSeparator" w:id="0">
    <w:p w:rsidR="0095552B" w:rsidRDefault="0095552B" w:rsidP="00AE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STAR">
    <w:panose1 w:val="02000806030000020004"/>
    <w:charset w:val="00"/>
    <w:family w:val="auto"/>
    <w:pitch w:val="variable"/>
    <w:sig w:usb0="800000AF" w:usb1="4000204A" w:usb2="00000000" w:usb3="00000000" w:csb0="00000083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274" w:rsidRPr="005F6334" w:rsidRDefault="00342274" w:rsidP="00342274">
    <w:pPr>
      <w:spacing w:before="6" w:line="260" w:lineRule="exact"/>
      <w:rPr>
        <w:rFonts w:ascii="TSTAR" w:hAnsi="TSTAR"/>
        <w:sz w:val="26"/>
        <w:szCs w:val="26"/>
        <w:lang w:val="de-DE"/>
      </w:rPr>
    </w:pPr>
  </w:p>
  <w:p w:rsidR="00342274" w:rsidRPr="00342274" w:rsidRDefault="00342274" w:rsidP="00342274">
    <w:pPr>
      <w:spacing w:before="80"/>
      <w:ind w:left="4941"/>
      <w:rPr>
        <w:rFonts w:ascii="TSTAR" w:hAnsi="TSTAR"/>
        <w:sz w:val="16"/>
        <w:szCs w:val="16"/>
        <w:lang w:val="de-DE"/>
      </w:rPr>
    </w:pPr>
    <w:r>
      <w:rPr>
        <w:rFonts w:ascii="TSTAR" w:hAnsi="TSTAR"/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ragraph">
                <wp:posOffset>-102235</wp:posOffset>
              </wp:positionV>
              <wp:extent cx="6120130" cy="1270"/>
              <wp:effectExtent l="13970" t="12065" r="9525" b="571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417" y="-161"/>
                        <a:chExt cx="9638" cy="2"/>
                      </a:xfrm>
                    </wpg:grpSpPr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417" y="-161"/>
                          <a:ext cx="9638" cy="2"/>
                        </a:xfrm>
                        <a:custGeom>
                          <a:avLst/>
                          <a:gdLst>
                            <a:gd name="T0" fmla="+- 0 1417 1417"/>
                            <a:gd name="T1" fmla="*/ T0 w 9638"/>
                            <a:gd name="T2" fmla="+- 0 11055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9994C8" id="Group 7" o:spid="_x0000_s1026" style="position:absolute;margin-left:70.85pt;margin-top:-8.05pt;width:481.9pt;height:.1pt;z-index:-251653120;mso-position-horizontal-relative:page" coordorigin="1417,-161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">
              <v:shape id="Freeform 8" o:spid="_x0000_s1027" style="position:absolute;left:1417;top:-161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s5sQA&#10;AADaAAAADwAAAGRycy9kb3ducmV2LnhtbESPQWvCQBSE70L/w/IK3nTTFqRGVynagrlETKXq7ZF9&#10;TUKzb0N2TeK/7xYKHoeZ+YZZrgdTi45aV1lW8DSNQBDnVldcKDh+fkxeQTiPrLG2TApu5GC9ehgt&#10;Mda25wN1mS9EgLCLUUHpfRNL6fKSDLqpbYiD921bgz7ItpC6xT7ATS2fo2gmDVYcFkpsaFNS/pNd&#10;jYJky1/n6lKk1/38/ahPe0pMnyo1fhzeFiA8Df4e/m/vtIIX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L7ObEAAAA2gAAAA8AAAAAAAAAAAAAAAAAmAIAAGRycy9k&#10;b3ducmV2LnhtbFBLBQYAAAAABAAEAPUAAACJAwAAAAA=&#10;" path="m,l9638,e" filled="f" strokecolor="#8dc63f" strokeweight=".5pt">
                <v:path arrowok="t" o:connecttype="custom" o:connectlocs="0,0;9638,0" o:connectangles="0,0"/>
              </v:shape>
              <w10:wrap anchorx="page"/>
            </v:group>
          </w:pict>
        </mc:Fallback>
      </mc:AlternateContent>
    </w:r>
    <w:r w:rsidRPr="005F6334">
      <w:rPr>
        <w:rFonts w:ascii="TSTAR" w:hAnsi="TSTAR"/>
        <w:b/>
        <w:bCs/>
        <w:color w:val="231F20"/>
        <w:spacing w:val="5"/>
        <w:w w:val="95"/>
        <w:sz w:val="16"/>
        <w:szCs w:val="16"/>
        <w:lang w:val="de-DE"/>
      </w:rPr>
      <w:t>eco</w:t>
    </w:r>
    <w:r w:rsidRPr="005F6334">
      <w:rPr>
        <w:rFonts w:ascii="TSTAR" w:hAnsi="TSTAR"/>
        <w:b/>
        <w:bCs/>
        <w:color w:val="231F20"/>
        <w:spacing w:val="4"/>
        <w:w w:val="95"/>
        <w:sz w:val="16"/>
        <w:szCs w:val="16"/>
        <w:lang w:val="de-DE"/>
      </w:rPr>
      <w:t>f</w:t>
    </w:r>
    <w:r w:rsidRPr="005F6334">
      <w:rPr>
        <w:rFonts w:ascii="TSTAR" w:hAnsi="TSTAR"/>
        <w:b/>
        <w:bCs/>
        <w:color w:val="231F20"/>
        <w:spacing w:val="5"/>
        <w:w w:val="95"/>
        <w:sz w:val="16"/>
        <w:szCs w:val="16"/>
        <w:lang w:val="de-DE"/>
      </w:rPr>
      <w:t>or</w:t>
    </w:r>
    <w:r w:rsidRPr="005F6334">
      <w:rPr>
        <w:rFonts w:ascii="TSTAR" w:hAnsi="TSTAR"/>
        <w:b/>
        <w:bCs/>
        <w:color w:val="231F20"/>
        <w:spacing w:val="4"/>
        <w:w w:val="95"/>
        <w:sz w:val="16"/>
        <w:szCs w:val="16"/>
        <w:lang w:val="de-DE"/>
      </w:rPr>
      <w:t xml:space="preserve">t </w:t>
    </w:r>
    <w:r w:rsidRPr="005F6334">
      <w:rPr>
        <w:rFonts w:ascii="TSTAR" w:hAnsi="TSTAR"/>
        <w:b/>
        <w:bCs/>
        <w:color w:val="231F20"/>
        <w:spacing w:val="3"/>
        <w:w w:val="95"/>
        <w:sz w:val="16"/>
        <w:szCs w:val="16"/>
        <w:lang w:val="de-DE"/>
      </w:rPr>
      <w:t>gmbh</w:t>
    </w:r>
    <w:r w:rsidRPr="005F6334">
      <w:rPr>
        <w:rFonts w:ascii="TSTAR" w:hAnsi="TSTAR"/>
        <w:b/>
        <w:bCs/>
        <w:color w:val="231F20"/>
        <w:w w:val="95"/>
        <w:sz w:val="16"/>
        <w:szCs w:val="16"/>
        <w:lang w:val="de-DE"/>
      </w:rPr>
      <w:t xml:space="preserve">   </w:t>
    </w:r>
    <w:r w:rsidRPr="005F6334">
      <w:rPr>
        <w:rFonts w:ascii="TSTAR" w:hAnsi="TSTAR"/>
        <w:b/>
        <w:bCs/>
        <w:color w:val="231F20"/>
        <w:spacing w:val="6"/>
        <w:w w:val="95"/>
        <w:sz w:val="16"/>
        <w:szCs w:val="16"/>
        <w:lang w:val="de-DE"/>
      </w:rPr>
      <w:t xml:space="preserve"> </w:t>
    </w:r>
    <w:r w:rsidRPr="005F6334">
      <w:rPr>
        <w:rFonts w:ascii="TSTAR" w:hAnsi="TSTAR"/>
        <w:color w:val="231F20"/>
        <w:spacing w:val="3"/>
        <w:w w:val="95"/>
        <w:sz w:val="16"/>
        <w:szCs w:val="16"/>
        <w:lang w:val="de-DE"/>
      </w:rPr>
      <w:t>032</w:t>
    </w:r>
    <w:r w:rsidRPr="005F6334">
      <w:rPr>
        <w:rFonts w:ascii="TSTAR" w:hAnsi="TSTAR"/>
        <w:color w:val="231F20"/>
        <w:spacing w:val="-1"/>
        <w:w w:val="95"/>
        <w:sz w:val="16"/>
        <w:szCs w:val="16"/>
        <w:lang w:val="de-DE"/>
      </w:rPr>
      <w:t xml:space="preserve"> </w:t>
    </w:r>
    <w:r w:rsidRPr="005F6334">
      <w:rPr>
        <w:rFonts w:ascii="TSTAR" w:hAnsi="TSTAR"/>
        <w:color w:val="231F20"/>
        <w:spacing w:val="4"/>
        <w:w w:val="95"/>
        <w:sz w:val="16"/>
        <w:szCs w:val="16"/>
        <w:lang w:val="de-DE"/>
      </w:rPr>
      <w:t>322</w:t>
    </w:r>
    <w:r w:rsidRPr="005F6334">
      <w:rPr>
        <w:rFonts w:ascii="TSTAR" w:hAnsi="TSTAR"/>
        <w:color w:val="231F20"/>
        <w:spacing w:val="-2"/>
        <w:w w:val="95"/>
        <w:sz w:val="16"/>
        <w:szCs w:val="16"/>
        <w:lang w:val="de-DE"/>
      </w:rPr>
      <w:t xml:space="preserve"> </w:t>
    </w:r>
    <w:r w:rsidRPr="005F6334">
      <w:rPr>
        <w:rFonts w:ascii="TSTAR" w:hAnsi="TSTAR"/>
        <w:color w:val="231F20"/>
        <w:spacing w:val="1"/>
        <w:w w:val="95"/>
        <w:sz w:val="16"/>
        <w:szCs w:val="16"/>
        <w:lang w:val="de-DE"/>
      </w:rPr>
      <w:t>31</w:t>
    </w:r>
    <w:r w:rsidRPr="005F6334">
      <w:rPr>
        <w:rFonts w:ascii="TSTAR" w:hAnsi="TSTAR"/>
        <w:color w:val="231F20"/>
        <w:spacing w:val="-1"/>
        <w:w w:val="95"/>
        <w:sz w:val="16"/>
        <w:szCs w:val="16"/>
        <w:lang w:val="de-DE"/>
      </w:rPr>
      <w:t xml:space="preserve"> </w:t>
    </w:r>
    <w:r w:rsidRPr="005F6334">
      <w:rPr>
        <w:rFonts w:ascii="TSTAR" w:hAnsi="TSTAR"/>
        <w:color w:val="231F20"/>
        <w:spacing w:val="1"/>
        <w:w w:val="95"/>
        <w:sz w:val="16"/>
        <w:szCs w:val="16"/>
        <w:lang w:val="de-DE"/>
      </w:rPr>
      <w:t>11</w:t>
    </w:r>
    <w:r w:rsidRPr="005F6334">
      <w:rPr>
        <w:rFonts w:ascii="TSTAR" w:hAnsi="TSTAR"/>
        <w:color w:val="231F20"/>
        <w:w w:val="95"/>
        <w:sz w:val="16"/>
        <w:szCs w:val="16"/>
        <w:lang w:val="de-DE"/>
      </w:rPr>
      <w:t xml:space="preserve">   </w:t>
    </w:r>
    <w:r w:rsidRPr="005F6334">
      <w:rPr>
        <w:rFonts w:ascii="TSTAR" w:hAnsi="TSTAR"/>
        <w:color w:val="231F20"/>
        <w:spacing w:val="6"/>
        <w:w w:val="95"/>
        <w:sz w:val="16"/>
        <w:szCs w:val="16"/>
        <w:lang w:val="de-DE"/>
      </w:rPr>
      <w:t xml:space="preserve"> </w:t>
    </w:r>
    <w:hyperlink r:id="rId1">
      <w:r w:rsidRPr="005F6334">
        <w:rPr>
          <w:rFonts w:ascii="TSTAR" w:hAnsi="TSTAR"/>
          <w:color w:val="231F20"/>
          <w:spacing w:val="4"/>
          <w:w w:val="95"/>
          <w:sz w:val="16"/>
          <w:szCs w:val="16"/>
          <w:lang w:val="de-DE"/>
        </w:rPr>
        <w:t>info</w:t>
      </w:r>
      <w:r w:rsidRPr="005F6334">
        <w:rPr>
          <w:rFonts w:ascii="TSTAR" w:hAnsi="TSTAR"/>
          <w:color w:val="231F20"/>
          <w:spacing w:val="7"/>
          <w:w w:val="95"/>
          <w:sz w:val="16"/>
          <w:szCs w:val="16"/>
          <w:lang w:val="de-DE"/>
        </w:rPr>
        <w:t>@</w:t>
      </w:r>
      <w:r w:rsidRPr="005F6334">
        <w:rPr>
          <w:rFonts w:ascii="TSTAR" w:hAnsi="TSTAR"/>
          <w:color w:val="231F20"/>
          <w:spacing w:val="4"/>
          <w:w w:val="95"/>
          <w:sz w:val="16"/>
          <w:szCs w:val="16"/>
          <w:lang w:val="de-DE"/>
        </w:rPr>
        <w:t>ecofor</w:t>
      </w:r>
      <w:r w:rsidRPr="005F6334">
        <w:rPr>
          <w:rFonts w:ascii="TSTAR" w:hAnsi="TSTAR"/>
          <w:color w:val="231F20"/>
          <w:spacing w:val="3"/>
          <w:w w:val="95"/>
          <w:sz w:val="16"/>
          <w:szCs w:val="16"/>
          <w:lang w:val="de-DE"/>
        </w:rPr>
        <w:t>t</w:t>
      </w:r>
      <w:r w:rsidRPr="005F6334">
        <w:rPr>
          <w:rFonts w:ascii="TSTAR" w:hAnsi="TSTAR"/>
          <w:color w:val="231F20"/>
          <w:spacing w:val="5"/>
          <w:w w:val="95"/>
          <w:sz w:val="16"/>
          <w:szCs w:val="16"/>
          <w:lang w:val="de-DE"/>
        </w:rPr>
        <w:t>.</w:t>
      </w:r>
      <w:r w:rsidRPr="005F6334">
        <w:rPr>
          <w:rFonts w:ascii="TSTAR" w:hAnsi="TSTAR"/>
          <w:color w:val="231F20"/>
          <w:spacing w:val="4"/>
          <w:w w:val="95"/>
          <w:sz w:val="16"/>
          <w:szCs w:val="16"/>
          <w:lang w:val="de-DE"/>
        </w:rPr>
        <w:t>ch</w:t>
      </w:r>
    </w:hyperlink>
    <w:r w:rsidRPr="005F6334">
      <w:rPr>
        <w:rFonts w:ascii="TSTAR" w:hAnsi="TSTAR"/>
        <w:color w:val="231F20"/>
        <w:w w:val="95"/>
        <w:sz w:val="16"/>
        <w:szCs w:val="16"/>
        <w:lang w:val="de-DE"/>
      </w:rPr>
      <w:t xml:space="preserve">   </w:t>
    </w:r>
    <w:r w:rsidRPr="005F6334">
      <w:rPr>
        <w:rFonts w:ascii="TSTAR" w:hAnsi="TSTAR"/>
        <w:color w:val="231F20"/>
        <w:spacing w:val="7"/>
        <w:w w:val="95"/>
        <w:sz w:val="16"/>
        <w:szCs w:val="16"/>
        <w:lang w:val="de-DE"/>
      </w:rPr>
      <w:t xml:space="preserve"> </w:t>
    </w:r>
    <w:hyperlink r:id="rId2">
      <w:r w:rsidRPr="005F6334">
        <w:rPr>
          <w:rFonts w:ascii="TSTAR" w:hAnsi="TSTAR"/>
          <w:color w:val="231F20"/>
          <w:spacing w:val="3"/>
          <w:w w:val="95"/>
          <w:sz w:val="16"/>
          <w:szCs w:val="16"/>
          <w:lang w:val="de-DE"/>
        </w:rPr>
        <w:t>www</w:t>
      </w:r>
      <w:r w:rsidRPr="005F6334">
        <w:rPr>
          <w:rFonts w:ascii="TSTAR" w:hAnsi="TSTAR"/>
          <w:color w:val="231F20"/>
          <w:spacing w:val="4"/>
          <w:w w:val="95"/>
          <w:sz w:val="16"/>
          <w:szCs w:val="16"/>
          <w:lang w:val="de-DE"/>
        </w:rPr>
        <w:t>.e</w:t>
      </w:r>
      <w:r w:rsidRPr="005F6334">
        <w:rPr>
          <w:rFonts w:ascii="TSTAR" w:hAnsi="TSTAR"/>
          <w:color w:val="231F20"/>
          <w:spacing w:val="3"/>
          <w:w w:val="95"/>
          <w:sz w:val="16"/>
          <w:szCs w:val="16"/>
          <w:lang w:val="de-DE"/>
        </w:rPr>
        <w:t>cofor</w:t>
      </w:r>
      <w:r w:rsidRPr="005F6334">
        <w:rPr>
          <w:rFonts w:ascii="TSTAR" w:hAnsi="TSTAR"/>
          <w:color w:val="231F20"/>
          <w:spacing w:val="2"/>
          <w:w w:val="95"/>
          <w:sz w:val="16"/>
          <w:szCs w:val="16"/>
          <w:lang w:val="de-DE"/>
        </w:rPr>
        <w:t>t</w:t>
      </w:r>
      <w:r w:rsidRPr="005F6334">
        <w:rPr>
          <w:rFonts w:ascii="TSTAR" w:hAnsi="TSTAR"/>
          <w:color w:val="231F20"/>
          <w:spacing w:val="3"/>
          <w:w w:val="95"/>
          <w:sz w:val="16"/>
          <w:szCs w:val="16"/>
          <w:lang w:val="de-DE"/>
        </w:rPr>
        <w:t>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52B" w:rsidRDefault="0095552B" w:rsidP="00AE71EB">
      <w:r>
        <w:separator/>
      </w:r>
    </w:p>
  </w:footnote>
  <w:footnote w:type="continuationSeparator" w:id="0">
    <w:p w:rsidR="0095552B" w:rsidRDefault="0095552B" w:rsidP="00AE7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05" w:rsidRDefault="00285457" w:rsidP="00285457">
    <w:pPr>
      <w:pStyle w:val="En-tte"/>
      <w:jc w:val="right"/>
    </w:pPr>
    <w:r>
      <w:rPr>
        <w:noProof/>
        <w:lang w:val="de-CH" w:eastAsia="de-CH"/>
      </w:rPr>
      <w:drawing>
        <wp:anchor distT="0" distB="0" distL="114300" distR="114300" simplePos="0" relativeHeight="251664384" behindDoc="1" locked="0" layoutInCell="1" allowOverlap="1" wp14:anchorId="3522E017" wp14:editId="15FBA47B">
          <wp:simplePos x="0" y="0"/>
          <wp:positionH relativeFrom="column">
            <wp:posOffset>4896485</wp:posOffset>
          </wp:positionH>
          <wp:positionV relativeFrom="paragraph">
            <wp:posOffset>-207381</wp:posOffset>
          </wp:positionV>
          <wp:extent cx="1079500" cy="212090"/>
          <wp:effectExtent l="0" t="0" r="635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1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2274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D68D5" wp14:editId="68EB95D5">
              <wp:simplePos x="0" y="0"/>
              <wp:positionH relativeFrom="column">
                <wp:posOffset>-71755</wp:posOffset>
              </wp:positionH>
              <wp:positionV relativeFrom="paragraph">
                <wp:posOffset>-271145</wp:posOffset>
              </wp:positionV>
              <wp:extent cx="3145155" cy="374650"/>
              <wp:effectExtent l="4445" t="0" r="3175" b="127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155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705" w:rsidRPr="00981206" w:rsidRDefault="0095552B">
                          <w:pPr>
                            <w:rPr>
                              <w:b/>
                              <w:bCs/>
                              <w:color w:val="92D050"/>
                              <w:sz w:val="40"/>
                              <w:szCs w:val="40"/>
                              <w:lang w:val="de-CH"/>
                            </w:rPr>
                          </w:pPr>
                          <w:r>
                            <w:rPr>
                              <w:b/>
                              <w:bCs/>
                              <w:color w:val="92D050"/>
                              <w:sz w:val="40"/>
                              <w:szCs w:val="40"/>
                              <w:lang w:val="de-CH"/>
                            </w:rPr>
                            <w:t>Wäschetrockner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D68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-5.65pt;margin-top:-21.35pt;width:247.6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" stroked="f">
              <v:textbox>
                <w:txbxContent>
                  <w:p w:rsidR="00D90705" w:rsidRPr="00981206" w:rsidRDefault="0095552B">
                    <w:pPr>
                      <w:rPr>
                        <w:b/>
                        <w:bCs/>
                        <w:color w:val="92D050"/>
                        <w:sz w:val="40"/>
                        <w:szCs w:val="40"/>
                        <w:lang w:val="de-CH"/>
                      </w:rPr>
                    </w:pPr>
                    <w:r>
                      <w:rPr>
                        <w:b/>
                        <w:bCs/>
                        <w:color w:val="92D050"/>
                        <w:sz w:val="40"/>
                        <w:szCs w:val="40"/>
                        <w:lang w:val="de-CH"/>
                      </w:rPr>
                      <w:t>Wäschetrockner</w:t>
                    </w:r>
                  </w:p>
                </w:txbxContent>
              </v:textbox>
            </v:shape>
          </w:pict>
        </mc:Fallback>
      </mc:AlternateContent>
    </w:r>
    <w:r w:rsidR="00342274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0E00025" wp14:editId="1C725745">
              <wp:simplePos x="0" y="0"/>
              <wp:positionH relativeFrom="page">
                <wp:posOffset>753745</wp:posOffset>
              </wp:positionH>
              <wp:positionV relativeFrom="paragraph">
                <wp:posOffset>158750</wp:posOffset>
              </wp:positionV>
              <wp:extent cx="6120130" cy="1270"/>
              <wp:effectExtent l="10795" t="6350" r="12700" b="1143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417" y="-220"/>
                        <a:chExt cx="9638" cy="2"/>
                      </a:xfrm>
                    </wpg:grpSpPr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1417" y="-220"/>
                          <a:ext cx="9638" cy="2"/>
                        </a:xfrm>
                        <a:custGeom>
                          <a:avLst/>
                          <a:gdLst>
                            <a:gd name="T0" fmla="+- 0 1417 1417"/>
                            <a:gd name="T1" fmla="*/ T0 w 9638"/>
                            <a:gd name="T2" fmla="+- 0 11055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851B9F" id="Group 3" o:spid="_x0000_s1026" style="position:absolute;margin-left:59.35pt;margin-top:12.5pt;width:481.9pt;height:.1pt;z-index:-251657216;mso-position-horizontal-relative:page" coordorigin="1417,-220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">
              <v:shape id="Freeform 4" o:spid="_x0000_s1027" style="position:absolute;left:1417;top:-22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Dq5cQA&#10;AADaAAAADwAAAGRycy9kb3ducmV2LnhtbESPQWvCQBSE70L/w/IK3nTTHmqNrlK0BXOJmErV2yP7&#10;moRm34bsmsR/3y0UPA4z8w2zXA+mFh21rrKs4GkagSDOra64UHD8/Ji8gnAeWWNtmRTcyMF69TBa&#10;YqxtzwfqMl+IAGEXo4LS+yaW0uUlGXRT2xAH79u2Bn2QbSF1i32Am1o+R9GLNFhxWCixoU1J+U92&#10;NQqSLX+dq0uRXvfz96M+7SkxfarU+HF4W4DwNPh7+L+90wpm8Hcl3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w6uXEAAAA2gAAAA8AAAAAAAAAAAAAAAAAmAIAAGRycy9k&#10;b3ducmV2LnhtbFBLBQYAAAAABAAEAPUAAACJAwAAAAA=&#10;" path="m,l9638,e" filled="f" strokecolor="#8dc63f" strokeweight=".5pt">
                <v:path arrowok="t" o:connecttype="custom" o:connectlocs="0,0;9638,0" o:connectangles="0,0"/>
              </v:shape>
              <w10:wrap anchorx="page"/>
            </v:group>
          </w:pict>
        </mc:Fallback>
      </mc:AlternateContent>
    </w:r>
    <w:r w:rsidR="00342274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AC503" wp14:editId="0BB4E0DB">
              <wp:simplePos x="0" y="0"/>
              <wp:positionH relativeFrom="page">
                <wp:posOffset>753745</wp:posOffset>
              </wp:positionH>
              <wp:positionV relativeFrom="paragraph">
                <wp:posOffset>-287020</wp:posOffset>
              </wp:positionV>
              <wp:extent cx="6120130" cy="1270"/>
              <wp:effectExtent l="10795" t="8255" r="12700" b="9525"/>
              <wp:wrapNone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417" y="-220"/>
                        <a:chExt cx="9638" cy="2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1417" y="-220"/>
                          <a:ext cx="9638" cy="2"/>
                        </a:xfrm>
                        <a:custGeom>
                          <a:avLst/>
                          <a:gdLst>
                            <a:gd name="T0" fmla="+- 0 1417 1417"/>
                            <a:gd name="T1" fmla="*/ T0 w 9638"/>
                            <a:gd name="T2" fmla="+- 0 11055 1417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978441" id="Group 1" o:spid="_x0000_s1026" style="position:absolute;margin-left:59.35pt;margin-top:-22.6pt;width:481.9pt;height:.1pt;z-index:-251658240;mso-position-horizontal-relative:page" coordorigin="1417,-220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">
              <v:shape id="Freeform 2" o:spid="_x0000_s1027" style="position:absolute;left:1417;top:-22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7RCcQA&#10;AADaAAAADwAAAGRycy9kb3ducmV2LnhtbESPQWvCQBSE70L/w/IK3nTTQqVGVynagrlETKXq7ZF9&#10;TUKzb0N2TeK/7xYKHoeZ+YZZrgdTi45aV1lW8DSNQBDnVldcKDh+fkxeQTiPrLG2TApu5GC9ehgt&#10;Mda25wN1mS9EgLCLUUHpfRNL6fKSDLqpbYiD921bgz7ItpC6xT7ATS2fo2gmDVYcFkpsaFNS/pNd&#10;jYJky1/n6lKk1/38/ahPe0pMnyo1fhzeFiA8Df4e/m/vtIIX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u0QnEAAAA2gAAAA8AAAAAAAAAAAAAAAAAmAIAAGRycy9k&#10;b3ducmV2LnhtbFBLBQYAAAAABAAEAPUAAACJAwAAAAA=&#10;" path="m,l9638,e" filled="f" strokecolor="#8dc63f" strokeweight=".5pt">
                <v:path arrowok="t" o:connecttype="custom" o:connectlocs="0,0;9638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F6F2B"/>
    <w:multiLevelType w:val="hybridMultilevel"/>
    <w:tmpl w:val="647EBA1A"/>
    <w:lvl w:ilvl="0" w:tplc="FF6C7B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2B"/>
    <w:rsid w:val="00013E29"/>
    <w:rsid w:val="00097C8E"/>
    <w:rsid w:val="00126AF7"/>
    <w:rsid w:val="001B3E4D"/>
    <w:rsid w:val="001F6865"/>
    <w:rsid w:val="00285457"/>
    <w:rsid w:val="002D20E1"/>
    <w:rsid w:val="00342274"/>
    <w:rsid w:val="003740C6"/>
    <w:rsid w:val="003A0147"/>
    <w:rsid w:val="003F654F"/>
    <w:rsid w:val="00413DDC"/>
    <w:rsid w:val="00473671"/>
    <w:rsid w:val="00554A61"/>
    <w:rsid w:val="005F6334"/>
    <w:rsid w:val="0060569A"/>
    <w:rsid w:val="00651C1D"/>
    <w:rsid w:val="006C626F"/>
    <w:rsid w:val="006C6A6A"/>
    <w:rsid w:val="006F2AE5"/>
    <w:rsid w:val="00723786"/>
    <w:rsid w:val="0077483D"/>
    <w:rsid w:val="007E4C5F"/>
    <w:rsid w:val="0082762A"/>
    <w:rsid w:val="008A4EBF"/>
    <w:rsid w:val="008F0CB0"/>
    <w:rsid w:val="008F1133"/>
    <w:rsid w:val="0095552B"/>
    <w:rsid w:val="00971323"/>
    <w:rsid w:val="00981052"/>
    <w:rsid w:val="00981206"/>
    <w:rsid w:val="00A162E3"/>
    <w:rsid w:val="00AE71EB"/>
    <w:rsid w:val="00BC35E1"/>
    <w:rsid w:val="00BE3E13"/>
    <w:rsid w:val="00BF003C"/>
    <w:rsid w:val="00C87047"/>
    <w:rsid w:val="00CD24C3"/>
    <w:rsid w:val="00D47B38"/>
    <w:rsid w:val="00D81DEB"/>
    <w:rsid w:val="00D90705"/>
    <w:rsid w:val="00D95068"/>
    <w:rsid w:val="00E74F9A"/>
    <w:rsid w:val="00EA2158"/>
    <w:rsid w:val="00F3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5:docId w15:val="{3F2593F3-4D81-44DE-8CC8-98299E35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147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3A0147"/>
    <w:pPr>
      <w:spacing w:before="25"/>
      <w:ind w:left="117"/>
    </w:pPr>
    <w:rPr>
      <w:rFonts w:ascii="Arial" w:hAnsi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2BE9"/>
  </w:style>
  <w:style w:type="paragraph" w:styleId="Paragraphedeliste">
    <w:name w:val="List Paragraph"/>
    <w:basedOn w:val="Normal"/>
    <w:uiPriority w:val="99"/>
    <w:qFormat/>
    <w:rsid w:val="003A0147"/>
  </w:style>
  <w:style w:type="paragraph" w:customStyle="1" w:styleId="TableParagraph">
    <w:name w:val="Table Paragraph"/>
    <w:basedOn w:val="Normal"/>
    <w:uiPriority w:val="99"/>
    <w:rsid w:val="003A0147"/>
  </w:style>
  <w:style w:type="table" w:styleId="Grilledutableau">
    <w:name w:val="Table Grid"/>
    <w:basedOn w:val="TableauNormal"/>
    <w:locked/>
    <w:rsid w:val="00413D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63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3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71EB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E71EB"/>
  </w:style>
  <w:style w:type="paragraph" w:styleId="Pieddepage">
    <w:name w:val="footer"/>
    <w:basedOn w:val="Normal"/>
    <w:link w:val="PieddepageCar"/>
    <w:uiPriority w:val="99"/>
    <w:unhideWhenUsed/>
    <w:rsid w:val="00AE71EB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ofort.ch/" TargetMode="External"/><Relationship Id="rId1" Type="http://schemas.openxmlformats.org/officeDocument/2006/relationships/hyperlink" Target="mailto:info@ecofor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\AppData\Roaming\Microsoft\Templates\Datenblatt%20Vorlagen\Datenblatt-Vorlage-Luftentfeuch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F8228-7414-45A5-8721-ED3EB4DA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Datenblatt-Vorlage-Luftentfeuchter</Template>
  <TotalTime>0</TotalTime>
  <Pages>1</Pages>
  <Words>99</Words>
  <Characters>626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2</vt:lpstr>
      <vt:lpstr>2</vt:lpstr>
      <vt:lpstr>2</vt:lpstr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Dominik</dc:creator>
  <cp:lastModifiedBy>David Lopez</cp:lastModifiedBy>
  <cp:revision>5</cp:revision>
  <dcterms:created xsi:type="dcterms:W3CDTF">2014-08-21T07:11:00Z</dcterms:created>
  <dcterms:modified xsi:type="dcterms:W3CDTF">2015-02-10T09:00:00Z</dcterms:modified>
</cp:coreProperties>
</file>